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5FD35" w14:textId="674930B6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Aanvraagformulier </w:t>
      </w:r>
      <w:r w:rsidRPr="00921890">
        <w:rPr>
          <w:rFonts w:ascii="Arial" w:hAnsi="Arial" w:cs="Arial"/>
          <w:sz w:val="20"/>
          <w:szCs w:val="20"/>
        </w:rPr>
        <w:t xml:space="preserve">De Groene Stimulans </w:t>
      </w:r>
    </w:p>
    <w:p w14:paraId="4FEFD18A" w14:textId="77777777" w:rsidR="00921890" w:rsidRPr="00921890" w:rsidRDefault="00921890" w:rsidP="00921890">
      <w:pPr>
        <w:rPr>
          <w:rFonts w:ascii="Arial" w:hAnsi="Arial" w:cs="Arial"/>
          <w:b/>
          <w:bCs/>
          <w:sz w:val="20"/>
          <w:szCs w:val="20"/>
        </w:rPr>
      </w:pPr>
      <w:r w:rsidRPr="00921890">
        <w:rPr>
          <w:rFonts w:ascii="Arial" w:hAnsi="Arial" w:cs="Arial"/>
          <w:b/>
          <w:bCs/>
          <w:sz w:val="20"/>
          <w:szCs w:val="20"/>
        </w:rPr>
        <w:t>1. Titel van het aangevraagde project</w:t>
      </w:r>
    </w:p>
    <w:p w14:paraId="3E467B91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Projecttitel:</w:t>
      </w:r>
    </w:p>
    <w:p w14:paraId="30FF3AC0" w14:textId="77777777" w:rsidR="00921890" w:rsidRPr="00921890" w:rsidRDefault="00921890" w:rsidP="00921890">
      <w:pPr>
        <w:rPr>
          <w:rFonts w:ascii="Arial" w:hAnsi="Arial" w:cs="Arial"/>
          <w:b/>
          <w:bCs/>
          <w:sz w:val="20"/>
          <w:szCs w:val="20"/>
        </w:rPr>
      </w:pPr>
      <w:r w:rsidRPr="00921890">
        <w:rPr>
          <w:rFonts w:ascii="Arial" w:hAnsi="Arial" w:cs="Arial"/>
          <w:b/>
          <w:bCs/>
          <w:sz w:val="20"/>
          <w:szCs w:val="20"/>
        </w:rPr>
        <w:t>2. Contactgegevens aanvrager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9"/>
        <w:gridCol w:w="3731"/>
      </w:tblGrid>
      <w:tr w:rsidR="00921890" w:rsidRPr="00921890" w14:paraId="0BD40575" w14:textId="77777777" w:rsidTr="00552480">
        <w:tc>
          <w:tcPr>
            <w:tcW w:w="4958" w:type="dxa"/>
          </w:tcPr>
          <w:p w14:paraId="4A7D9FC1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Naam groene vrijwilligers initiatief</w:t>
            </w:r>
          </w:p>
        </w:tc>
        <w:tc>
          <w:tcPr>
            <w:tcW w:w="4058" w:type="dxa"/>
          </w:tcPr>
          <w:p w14:paraId="50669E4E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5EB40E10" w14:textId="77777777" w:rsidTr="00552480">
        <w:tc>
          <w:tcPr>
            <w:tcW w:w="4958" w:type="dxa"/>
          </w:tcPr>
          <w:p w14:paraId="5FE21B4A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Website vrijwilligersgroep (indien beschikbaar)</w:t>
            </w:r>
          </w:p>
        </w:tc>
        <w:tc>
          <w:tcPr>
            <w:tcW w:w="4058" w:type="dxa"/>
          </w:tcPr>
          <w:p w14:paraId="003DD229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37381FAD" w14:textId="77777777" w:rsidTr="00552480">
        <w:tc>
          <w:tcPr>
            <w:tcW w:w="4958" w:type="dxa"/>
          </w:tcPr>
          <w:p w14:paraId="3C8C6B3C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 xml:space="preserve">Activiteiten groep of vrijwilliger </w:t>
            </w:r>
          </w:p>
        </w:tc>
        <w:tc>
          <w:tcPr>
            <w:tcW w:w="4058" w:type="dxa"/>
          </w:tcPr>
          <w:p w14:paraId="71FAA27A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6750C42F" w14:textId="77777777" w:rsidTr="00552480">
        <w:tc>
          <w:tcPr>
            <w:tcW w:w="4958" w:type="dxa"/>
            <w:vMerge w:val="restart"/>
          </w:tcPr>
          <w:p w14:paraId="7F240556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 xml:space="preserve">Rechtsvorm (indien groep) </w:t>
            </w:r>
          </w:p>
          <w:p w14:paraId="23EDBE1D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O Vereniging</w:t>
            </w:r>
          </w:p>
          <w:p w14:paraId="72A31A66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O Stichting</w:t>
            </w:r>
          </w:p>
          <w:p w14:paraId="7638C046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O (nog) geen rechtsvorm</w:t>
            </w:r>
          </w:p>
        </w:tc>
        <w:tc>
          <w:tcPr>
            <w:tcW w:w="4058" w:type="dxa"/>
          </w:tcPr>
          <w:p w14:paraId="7A353C21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73D9B4AB" w14:textId="77777777" w:rsidTr="00552480">
        <w:tc>
          <w:tcPr>
            <w:tcW w:w="4958" w:type="dxa"/>
            <w:vMerge/>
          </w:tcPr>
          <w:p w14:paraId="20832534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8" w:type="dxa"/>
          </w:tcPr>
          <w:p w14:paraId="62370578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7794BA4B" w14:textId="77777777" w:rsidTr="00552480">
        <w:tc>
          <w:tcPr>
            <w:tcW w:w="4958" w:type="dxa"/>
            <w:vMerge/>
          </w:tcPr>
          <w:p w14:paraId="01F4E96E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8" w:type="dxa"/>
          </w:tcPr>
          <w:p w14:paraId="2BABC441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56D112DD" w14:textId="77777777" w:rsidTr="00552480">
        <w:tc>
          <w:tcPr>
            <w:tcW w:w="4958" w:type="dxa"/>
            <w:vMerge/>
          </w:tcPr>
          <w:p w14:paraId="1FBBC76F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8" w:type="dxa"/>
          </w:tcPr>
          <w:p w14:paraId="01DEAE4B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1E71F7C8" w14:textId="77777777" w:rsidTr="00552480">
        <w:tc>
          <w:tcPr>
            <w:tcW w:w="4958" w:type="dxa"/>
          </w:tcPr>
          <w:p w14:paraId="2DCD9B27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1890">
              <w:rPr>
                <w:rFonts w:ascii="Arial" w:hAnsi="Arial" w:cs="Arial"/>
                <w:sz w:val="20"/>
                <w:szCs w:val="20"/>
              </w:rPr>
              <w:t>Kvk</w:t>
            </w:r>
            <w:proofErr w:type="spellEnd"/>
            <w:r w:rsidRPr="00921890">
              <w:rPr>
                <w:rFonts w:ascii="Arial" w:hAnsi="Arial" w:cs="Arial"/>
                <w:sz w:val="20"/>
                <w:szCs w:val="20"/>
              </w:rPr>
              <w:t>-nummer (Indien stichting of vereniging)</w:t>
            </w:r>
          </w:p>
        </w:tc>
        <w:tc>
          <w:tcPr>
            <w:tcW w:w="4058" w:type="dxa"/>
          </w:tcPr>
          <w:p w14:paraId="43C6031B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2A3A7DAA" w14:textId="77777777" w:rsidTr="00552480">
        <w:tc>
          <w:tcPr>
            <w:tcW w:w="4958" w:type="dxa"/>
          </w:tcPr>
          <w:p w14:paraId="153B6663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Naam contactpersoon</w:t>
            </w:r>
          </w:p>
        </w:tc>
        <w:tc>
          <w:tcPr>
            <w:tcW w:w="4058" w:type="dxa"/>
          </w:tcPr>
          <w:p w14:paraId="22D39652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0C34CA6C" w14:textId="77777777" w:rsidTr="00552480">
        <w:tc>
          <w:tcPr>
            <w:tcW w:w="4958" w:type="dxa"/>
          </w:tcPr>
          <w:p w14:paraId="20F3AD3D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BSN-nummer (Indien (nog) geen rechtsvorm)</w:t>
            </w:r>
          </w:p>
        </w:tc>
        <w:tc>
          <w:tcPr>
            <w:tcW w:w="4058" w:type="dxa"/>
          </w:tcPr>
          <w:p w14:paraId="3F49C5C4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6C9C56D4" w14:textId="77777777" w:rsidTr="00552480">
        <w:tc>
          <w:tcPr>
            <w:tcW w:w="4958" w:type="dxa"/>
          </w:tcPr>
          <w:p w14:paraId="60463905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058" w:type="dxa"/>
          </w:tcPr>
          <w:p w14:paraId="01065FF8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65FD202D" w14:textId="77777777" w:rsidTr="00552480">
        <w:tc>
          <w:tcPr>
            <w:tcW w:w="4958" w:type="dxa"/>
          </w:tcPr>
          <w:p w14:paraId="44BBE386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Postcode en plaats</w:t>
            </w:r>
          </w:p>
        </w:tc>
        <w:tc>
          <w:tcPr>
            <w:tcW w:w="4058" w:type="dxa"/>
          </w:tcPr>
          <w:p w14:paraId="77146F42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55A11140" w14:textId="77777777" w:rsidTr="00552480">
        <w:tc>
          <w:tcPr>
            <w:tcW w:w="4958" w:type="dxa"/>
          </w:tcPr>
          <w:p w14:paraId="3AC83916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Telefoon</w:t>
            </w:r>
          </w:p>
        </w:tc>
        <w:tc>
          <w:tcPr>
            <w:tcW w:w="4058" w:type="dxa"/>
          </w:tcPr>
          <w:p w14:paraId="2E42D98F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17665C52" w14:textId="77777777" w:rsidTr="00552480">
        <w:tc>
          <w:tcPr>
            <w:tcW w:w="4958" w:type="dxa"/>
          </w:tcPr>
          <w:p w14:paraId="1F1F96F9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58" w:type="dxa"/>
          </w:tcPr>
          <w:p w14:paraId="19EF9651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086C9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06"/>
        <w:gridCol w:w="3604"/>
      </w:tblGrid>
      <w:tr w:rsidR="00921890" w:rsidRPr="00921890" w14:paraId="0900129A" w14:textId="77777777" w:rsidTr="00552480">
        <w:trPr>
          <w:trHeight w:val="816"/>
        </w:trPr>
        <w:tc>
          <w:tcPr>
            <w:tcW w:w="9016" w:type="dxa"/>
            <w:gridSpan w:val="2"/>
          </w:tcPr>
          <w:p w14:paraId="426FB46C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 xml:space="preserve">Bankrekeningnummer </w:t>
            </w:r>
          </w:p>
          <w:p w14:paraId="5269602F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Op welke bankrekeningnummer kan de toegekende</w:t>
            </w:r>
          </w:p>
          <w:p w14:paraId="2F9BD9D2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bijdrage worden overgemaakt?</w:t>
            </w:r>
          </w:p>
        </w:tc>
      </w:tr>
      <w:tr w:rsidR="00921890" w:rsidRPr="00921890" w14:paraId="6644EFAF" w14:textId="77777777" w:rsidTr="00552480">
        <w:tc>
          <w:tcPr>
            <w:tcW w:w="5118" w:type="dxa"/>
          </w:tcPr>
          <w:p w14:paraId="62D65218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3898" w:type="dxa"/>
          </w:tcPr>
          <w:p w14:paraId="53184CBE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890" w:rsidRPr="00921890" w14:paraId="10910026" w14:textId="77777777" w:rsidTr="00552480">
        <w:tc>
          <w:tcPr>
            <w:tcW w:w="5118" w:type="dxa"/>
          </w:tcPr>
          <w:p w14:paraId="7DAC0488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  <w:r w:rsidRPr="00921890">
              <w:rPr>
                <w:rFonts w:ascii="Arial" w:hAnsi="Arial" w:cs="Arial"/>
                <w:sz w:val="20"/>
                <w:szCs w:val="20"/>
              </w:rPr>
              <w:t>Ten name van</w:t>
            </w:r>
          </w:p>
        </w:tc>
        <w:tc>
          <w:tcPr>
            <w:tcW w:w="3898" w:type="dxa"/>
          </w:tcPr>
          <w:p w14:paraId="4B36CE31" w14:textId="77777777" w:rsidR="00921890" w:rsidRPr="00921890" w:rsidRDefault="00921890" w:rsidP="00552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F7D2F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3E324393" w14:textId="77777777" w:rsidR="00921890" w:rsidRPr="00921890" w:rsidRDefault="00921890" w:rsidP="00921890">
      <w:pPr>
        <w:rPr>
          <w:rFonts w:ascii="Arial" w:hAnsi="Arial" w:cs="Arial"/>
          <w:b/>
          <w:bCs/>
          <w:sz w:val="20"/>
          <w:szCs w:val="20"/>
        </w:rPr>
      </w:pPr>
      <w:r w:rsidRPr="00921890">
        <w:rPr>
          <w:rFonts w:ascii="Arial" w:hAnsi="Arial" w:cs="Arial"/>
          <w:b/>
          <w:bCs/>
          <w:sz w:val="20"/>
          <w:szCs w:val="20"/>
        </w:rPr>
        <w:t>3. Omschrijving project</w:t>
      </w:r>
    </w:p>
    <w:p w14:paraId="29572D87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a. Aanvraag is bestemd voor:</w:t>
      </w:r>
    </w:p>
    <w:p w14:paraId="107A66B1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 xml:space="preserve">Geef een korte omschrijving wat u wilt gaan uitvoeren of aankopen met de aanvraag. </w:t>
      </w:r>
    </w:p>
    <w:p w14:paraId="42C25530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344AF7D1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3B11DD8D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b. Waarom wilt u dit gaan doen?</w:t>
      </w:r>
    </w:p>
    <w:p w14:paraId="376D2EC8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72A89036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47B1547D" w14:textId="77777777" w:rsidR="00921890" w:rsidRPr="00921890" w:rsidRDefault="00921890" w:rsidP="00921890">
      <w:pPr>
        <w:rPr>
          <w:rFonts w:ascii="Arial" w:hAnsi="Arial" w:cs="Arial"/>
          <w:b/>
          <w:bCs/>
          <w:sz w:val="20"/>
          <w:szCs w:val="20"/>
        </w:rPr>
      </w:pPr>
      <w:r w:rsidRPr="00921890">
        <w:rPr>
          <w:rFonts w:ascii="Arial" w:hAnsi="Arial" w:cs="Arial"/>
          <w:b/>
          <w:bCs/>
          <w:sz w:val="20"/>
          <w:szCs w:val="20"/>
        </w:rPr>
        <w:t>4. Werkwijze en uitvoering</w:t>
      </w:r>
    </w:p>
    <w:p w14:paraId="067F42D7" w14:textId="3E08B546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a. Kort overzicht van het wat, hoe en wie: welke activiteiten worden ondernomen, wie zullen deze uitvoeren en wordt er samengewerkt</w:t>
      </w:r>
      <w:r>
        <w:rPr>
          <w:rFonts w:ascii="Arial" w:hAnsi="Arial" w:cs="Arial"/>
          <w:sz w:val="20"/>
          <w:szCs w:val="20"/>
        </w:rPr>
        <w:t>.</w:t>
      </w:r>
    </w:p>
    <w:p w14:paraId="7724B3EC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lastRenderedPageBreak/>
        <w:t>b. Wat is het concrete resultaat van de aanvraag?</w:t>
      </w:r>
    </w:p>
    <w:p w14:paraId="561766E2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5AD2D992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65F19E56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c. Planning</w:t>
      </w:r>
    </w:p>
    <w:p w14:paraId="01544374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Geplande start- en einddatum</w:t>
      </w:r>
    </w:p>
    <w:p w14:paraId="18AC766F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2B484A22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0F50B61C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26671166" w14:textId="77777777" w:rsidR="00921890" w:rsidRPr="00921890" w:rsidRDefault="00921890" w:rsidP="00921890">
      <w:pPr>
        <w:rPr>
          <w:rFonts w:ascii="Arial" w:hAnsi="Arial" w:cs="Arial"/>
          <w:b/>
          <w:bCs/>
          <w:sz w:val="20"/>
          <w:szCs w:val="20"/>
        </w:rPr>
      </w:pPr>
      <w:r w:rsidRPr="00921890">
        <w:rPr>
          <w:rFonts w:ascii="Arial" w:hAnsi="Arial" w:cs="Arial"/>
          <w:b/>
          <w:bCs/>
          <w:sz w:val="20"/>
          <w:szCs w:val="20"/>
        </w:rPr>
        <w:t xml:space="preserve">Type vrijwilligers </w:t>
      </w:r>
    </w:p>
    <w:p w14:paraId="5B13413E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a. Welke verschillende ‘typen’ vrijwilligers zijn betrokken bij de uitvoering?</w:t>
      </w:r>
    </w:p>
    <w:p w14:paraId="0CBADF26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O Vertellers – gidsen, educatie</w:t>
      </w:r>
    </w:p>
    <w:p w14:paraId="780F7B16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O Herstellers - natuurbeheer</w:t>
      </w:r>
    </w:p>
    <w:p w14:paraId="04F1E35F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O Tellers - monitoring</w:t>
      </w:r>
    </w:p>
    <w:p w14:paraId="4EAC6809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O Bellers – organisatie/lobby/beleid beïnvloeding</w:t>
      </w:r>
    </w:p>
    <w:p w14:paraId="472007C5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32D6FCFD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5. Welke bijdrage wilt u ontvangen?</w:t>
      </w:r>
    </w:p>
    <w:p w14:paraId="7CB44960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2B6FF56B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0126C1FF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6. Begroting:</w:t>
      </w:r>
    </w:p>
    <w:p w14:paraId="46ED08FC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>Geef in apart document de begroting van het project met inkomsten en uitgaven weer. Is er</w:t>
      </w:r>
    </w:p>
    <w:p w14:paraId="0E7E91FA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  <w:r w:rsidRPr="00921890">
        <w:rPr>
          <w:rFonts w:ascii="Arial" w:hAnsi="Arial" w:cs="Arial"/>
          <w:sz w:val="20"/>
          <w:szCs w:val="20"/>
        </w:rPr>
        <w:t xml:space="preserve">sprake van cofinanciering? (financiering door derden) geef dit dan ook hierin aan. </w:t>
      </w:r>
    </w:p>
    <w:p w14:paraId="28B2EE60" w14:textId="77777777" w:rsidR="00921890" w:rsidRPr="00921890" w:rsidRDefault="00921890" w:rsidP="00921890">
      <w:pPr>
        <w:rPr>
          <w:rFonts w:ascii="Arial" w:hAnsi="Arial" w:cs="Arial"/>
          <w:sz w:val="20"/>
          <w:szCs w:val="20"/>
        </w:rPr>
      </w:pPr>
    </w:p>
    <w:p w14:paraId="001A4026" w14:textId="77777777" w:rsidR="00FC74A9" w:rsidRPr="00921890" w:rsidRDefault="00FC74A9" w:rsidP="00FC74A9">
      <w:pPr>
        <w:pStyle w:val="HZL"/>
        <w:rPr>
          <w:color w:val="34262F"/>
          <w:sz w:val="20"/>
          <w:szCs w:val="20"/>
        </w:rPr>
      </w:pPr>
    </w:p>
    <w:p w14:paraId="0A1B96F9" w14:textId="77777777" w:rsidR="099C764A" w:rsidRPr="00921890" w:rsidRDefault="099C764A" w:rsidP="002E50C7">
      <w:pPr>
        <w:pStyle w:val="HZL"/>
        <w:rPr>
          <w:color w:val="34262F"/>
          <w:sz w:val="20"/>
          <w:szCs w:val="20"/>
        </w:rPr>
      </w:pPr>
    </w:p>
    <w:sectPr w:rsidR="099C764A" w:rsidRPr="00921890" w:rsidSect="007564E8">
      <w:headerReference w:type="default" r:id="rId11"/>
      <w:headerReference w:type="first" r:id="rId12"/>
      <w:pgSz w:w="11906" w:h="16838"/>
      <w:pgMar w:top="2976" w:right="2069" w:bottom="2268" w:left="1417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1CA0" w14:textId="77777777" w:rsidR="00921890" w:rsidRDefault="00921890">
      <w:pPr>
        <w:spacing w:after="0" w:line="240" w:lineRule="auto"/>
      </w:pPr>
      <w:r>
        <w:separator/>
      </w:r>
    </w:p>
  </w:endnote>
  <w:endnote w:type="continuationSeparator" w:id="0">
    <w:p w14:paraId="22A22FDE" w14:textId="77777777" w:rsidR="00921890" w:rsidRDefault="009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E87AB" w14:textId="77777777" w:rsidR="00921890" w:rsidRDefault="00921890">
      <w:pPr>
        <w:spacing w:after="0" w:line="240" w:lineRule="auto"/>
      </w:pPr>
      <w:r>
        <w:separator/>
      </w:r>
    </w:p>
  </w:footnote>
  <w:footnote w:type="continuationSeparator" w:id="0">
    <w:p w14:paraId="426B10D2" w14:textId="77777777" w:rsidR="00921890" w:rsidRDefault="0092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8E0CE" w14:textId="77777777" w:rsidR="78A0E4BB" w:rsidRDefault="5C1B653B" w:rsidP="78A0E4BB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A2656C" wp14:editId="4B19AFA8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120000" cy="4207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4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D9080" w14:textId="77777777" w:rsidR="78A0E4BB" w:rsidRPr="00DA4C38" w:rsidRDefault="76336369" w:rsidP="002E50C7">
    <w:pPr>
      <w:pStyle w:val="Koptekst"/>
      <w:jc w:val="center"/>
      <w:rPr>
        <w:rFonts w:ascii="Arial" w:hAnsi="Arial" w:cs="Arial"/>
        <w:sz w:val="44"/>
        <w:szCs w:val="44"/>
      </w:rPr>
    </w:pPr>
    <w:r w:rsidRPr="00DA4C38"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57728" behindDoc="1" locked="0" layoutInCell="1" allowOverlap="1" wp14:anchorId="3374AE8D" wp14:editId="1E592DFE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724025" cy="968375"/>
          <wp:effectExtent l="0" t="0" r="9525" b="317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811"/>
                  <a:stretch/>
                </pic:blipFill>
                <pic:spPr bwMode="auto">
                  <a:xfrm>
                    <a:off x="0" y="0"/>
                    <a:ext cx="1725138" cy="969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33F69"/>
    <w:multiLevelType w:val="hybridMultilevel"/>
    <w:tmpl w:val="0DEA2ED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97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D490D"/>
    <w:multiLevelType w:val="hybridMultilevel"/>
    <w:tmpl w:val="69CAE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C40EC"/>
    <w:multiLevelType w:val="hybridMultilevel"/>
    <w:tmpl w:val="1ED08C54"/>
    <w:lvl w:ilvl="0" w:tplc="9788DA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97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A1F87"/>
    <w:multiLevelType w:val="hybridMultilevel"/>
    <w:tmpl w:val="2E248A9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97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899509">
    <w:abstractNumId w:val="1"/>
  </w:num>
  <w:num w:numId="2" w16cid:durableId="1474056641">
    <w:abstractNumId w:val="2"/>
  </w:num>
  <w:num w:numId="3" w16cid:durableId="1518542816">
    <w:abstractNumId w:val="0"/>
  </w:num>
  <w:num w:numId="4" w16cid:durableId="894852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90"/>
    <w:rsid w:val="00013BF1"/>
    <w:rsid w:val="000314C0"/>
    <w:rsid w:val="00161E0F"/>
    <w:rsid w:val="001A21A6"/>
    <w:rsid w:val="002E50C7"/>
    <w:rsid w:val="003C0A7B"/>
    <w:rsid w:val="00501D3F"/>
    <w:rsid w:val="00513307"/>
    <w:rsid w:val="00543DB3"/>
    <w:rsid w:val="00562C14"/>
    <w:rsid w:val="00622814"/>
    <w:rsid w:val="006876AE"/>
    <w:rsid w:val="006F2275"/>
    <w:rsid w:val="00740FA9"/>
    <w:rsid w:val="007564E8"/>
    <w:rsid w:val="007C5E7C"/>
    <w:rsid w:val="00804B55"/>
    <w:rsid w:val="00862AE1"/>
    <w:rsid w:val="00890E4B"/>
    <w:rsid w:val="00893120"/>
    <w:rsid w:val="00921890"/>
    <w:rsid w:val="00987C90"/>
    <w:rsid w:val="00A13A3E"/>
    <w:rsid w:val="00C00A28"/>
    <w:rsid w:val="00C33625"/>
    <w:rsid w:val="00CB1A73"/>
    <w:rsid w:val="00CE16E8"/>
    <w:rsid w:val="00CE2B94"/>
    <w:rsid w:val="00DA02E5"/>
    <w:rsid w:val="00DA4C38"/>
    <w:rsid w:val="00DF6220"/>
    <w:rsid w:val="00E40BCA"/>
    <w:rsid w:val="00EE7A71"/>
    <w:rsid w:val="00EEC281"/>
    <w:rsid w:val="00EF16CB"/>
    <w:rsid w:val="00FC74A9"/>
    <w:rsid w:val="02ED6CF3"/>
    <w:rsid w:val="04871245"/>
    <w:rsid w:val="04E23C39"/>
    <w:rsid w:val="06026E13"/>
    <w:rsid w:val="07BEB307"/>
    <w:rsid w:val="099C764A"/>
    <w:rsid w:val="0AF653C9"/>
    <w:rsid w:val="0DABA1EE"/>
    <w:rsid w:val="0F2E3790"/>
    <w:rsid w:val="156938E1"/>
    <w:rsid w:val="17D7B652"/>
    <w:rsid w:val="18BCED98"/>
    <w:rsid w:val="1972FFFA"/>
    <w:rsid w:val="19D6D3B3"/>
    <w:rsid w:val="19DE9924"/>
    <w:rsid w:val="21FC8A7F"/>
    <w:rsid w:val="225653AD"/>
    <w:rsid w:val="2908952E"/>
    <w:rsid w:val="294EB8C6"/>
    <w:rsid w:val="2B575394"/>
    <w:rsid w:val="2D3FE031"/>
    <w:rsid w:val="2EC0ADD1"/>
    <w:rsid w:val="353E0C62"/>
    <w:rsid w:val="396427EB"/>
    <w:rsid w:val="3A1BC7F0"/>
    <w:rsid w:val="40B8445F"/>
    <w:rsid w:val="483ABF8F"/>
    <w:rsid w:val="497064A5"/>
    <w:rsid w:val="4C3A3EDB"/>
    <w:rsid w:val="4D0E30B2"/>
    <w:rsid w:val="4E572434"/>
    <w:rsid w:val="5137FFD5"/>
    <w:rsid w:val="55278816"/>
    <w:rsid w:val="57459733"/>
    <w:rsid w:val="57B4270D"/>
    <w:rsid w:val="58358FED"/>
    <w:rsid w:val="5BD2A50E"/>
    <w:rsid w:val="5C1B653B"/>
    <w:rsid w:val="5D9BB05A"/>
    <w:rsid w:val="60A61631"/>
    <w:rsid w:val="63944A72"/>
    <w:rsid w:val="647981B8"/>
    <w:rsid w:val="64E2F226"/>
    <w:rsid w:val="695AF7CF"/>
    <w:rsid w:val="6ADEA10A"/>
    <w:rsid w:val="6AF6C830"/>
    <w:rsid w:val="6F133D34"/>
    <w:rsid w:val="6F6DCFB0"/>
    <w:rsid w:val="76336369"/>
    <w:rsid w:val="76E9FC84"/>
    <w:rsid w:val="7862AC62"/>
    <w:rsid w:val="78A0E4BB"/>
    <w:rsid w:val="79A5BB7D"/>
    <w:rsid w:val="79F496FF"/>
    <w:rsid w:val="7A9AA197"/>
    <w:rsid w:val="7AC66607"/>
    <w:rsid w:val="7B74E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DECEB"/>
  <w15:chartTrackingRefBased/>
  <w15:docId w15:val="{651BF951-D6C9-4AC9-A91A-C2E537A1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1890"/>
  </w:style>
  <w:style w:type="paragraph" w:styleId="Kop1">
    <w:name w:val="heading 1"/>
    <w:basedOn w:val="Standaard"/>
    <w:next w:val="Standaard"/>
    <w:link w:val="Kop1Char"/>
    <w:uiPriority w:val="9"/>
    <w:qFormat/>
    <w:rsid w:val="099C764A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C0A7B"/>
    <w:pPr>
      <w:keepNext/>
      <w:spacing w:before="120" w:after="0" w:line="240" w:lineRule="auto"/>
      <w:ind w:left="426"/>
      <w:outlineLvl w:val="1"/>
    </w:pPr>
    <w:rPr>
      <w:rFonts w:ascii="Arial" w:eastAsia="Arial" w:hAnsi="Arial" w:cs="Arial"/>
      <w:b/>
      <w:bCs/>
      <w:color w:val="007973"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99C764A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99C764A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99C764A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99C764A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99C764A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99C764A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99C764A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rsid w:val="099C764A"/>
    <w:rPr>
      <w:noProof w:val="0"/>
      <w:lang w:val="nl-NL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99C764A"/>
    <w:rPr>
      <w:noProof w:val="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99C764A"/>
    <w:pPr>
      <w:tabs>
        <w:tab w:val="center" w:pos="4680"/>
        <w:tab w:val="right" w:pos="9360"/>
      </w:tabs>
      <w:spacing w:after="0"/>
    </w:pPr>
  </w:style>
  <w:style w:type="paragraph" w:customStyle="1" w:styleId="HZL">
    <w:name w:val="HZL"/>
    <w:basedOn w:val="Standaard"/>
    <w:link w:val="HZLChar"/>
    <w:qFormat/>
    <w:rsid w:val="099C764A"/>
    <w:pPr>
      <w:spacing w:after="0"/>
    </w:pPr>
    <w:rPr>
      <w:rFonts w:ascii="Arial" w:eastAsia="Arial" w:hAnsi="Arial" w:cs="Arial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99C764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99C764A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099C764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99C764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jstalinea">
    <w:name w:val="List Paragraph"/>
    <w:basedOn w:val="Standaard"/>
    <w:uiPriority w:val="34"/>
    <w:qFormat/>
    <w:rsid w:val="099C764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99C764A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3C0A7B"/>
    <w:rPr>
      <w:rFonts w:ascii="Arial" w:eastAsia="Arial" w:hAnsi="Arial" w:cs="Arial"/>
      <w:b/>
      <w:bCs/>
      <w:color w:val="007973"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99C764A"/>
    <w:rPr>
      <w:rFonts w:asciiTheme="majorHAnsi" w:eastAsiaTheme="majorEastAsia" w:hAnsiTheme="majorHAnsi" w:cstheme="majorBidi"/>
      <w:noProof w:val="0"/>
      <w:color w:val="1F3763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99C764A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99C764A"/>
    <w:rPr>
      <w:rFonts w:asciiTheme="majorHAnsi" w:eastAsiaTheme="majorEastAsia" w:hAnsiTheme="majorHAnsi" w:cstheme="majorBidi"/>
      <w:noProof w:val="0"/>
      <w:color w:val="2F5496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99C764A"/>
    <w:rPr>
      <w:rFonts w:asciiTheme="majorHAnsi" w:eastAsiaTheme="majorEastAsia" w:hAnsiTheme="majorHAnsi" w:cstheme="majorBidi"/>
      <w:noProof w:val="0"/>
      <w:color w:val="1F3763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099C764A"/>
    <w:rPr>
      <w:rFonts w:asciiTheme="majorHAnsi" w:eastAsiaTheme="majorEastAsia" w:hAnsiTheme="majorHAnsi" w:cstheme="majorBidi"/>
      <w:i/>
      <w:iCs/>
      <w:noProof w:val="0"/>
      <w:color w:val="1F3763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99C764A"/>
    <w:rPr>
      <w:rFonts w:asciiTheme="majorHAnsi" w:eastAsiaTheme="majorEastAsia" w:hAnsiTheme="majorHAnsi" w:cstheme="majorBidi"/>
      <w:noProof w:val="0"/>
      <w:color w:val="272727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99C764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99C764A"/>
    <w:rPr>
      <w:rFonts w:asciiTheme="majorHAnsi" w:eastAsiaTheme="majorEastAsia" w:hAnsiTheme="majorHAnsi" w:cstheme="majorBidi"/>
      <w:noProof w:val="0"/>
      <w:sz w:val="56"/>
      <w:szCs w:val="56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99C764A"/>
    <w:rPr>
      <w:rFonts w:asciiTheme="minorHAnsi" w:eastAsiaTheme="minorEastAsia" w:hAnsiTheme="minorHAnsi" w:cstheme="minorBidi"/>
      <w:noProof w:val="0"/>
      <w:color w:val="5A5A5A"/>
      <w:lang w:val="nl-NL"/>
    </w:rPr>
  </w:style>
  <w:style w:type="character" w:customStyle="1" w:styleId="CitaatChar">
    <w:name w:val="Citaat Char"/>
    <w:basedOn w:val="Standaardalinea-lettertype"/>
    <w:link w:val="Citaat"/>
    <w:uiPriority w:val="29"/>
    <w:rsid w:val="099C764A"/>
    <w:rPr>
      <w:i/>
      <w:iCs/>
      <w:noProof w:val="0"/>
      <w:color w:val="404040" w:themeColor="text1" w:themeTint="BF"/>
      <w:lang w:val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99C764A"/>
    <w:rPr>
      <w:i/>
      <w:iCs/>
      <w:noProof w:val="0"/>
      <w:color w:val="4472C4" w:themeColor="accent1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099C764A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099C764A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099C764A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099C764A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099C764A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099C764A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099C764A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099C764A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099C764A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99C764A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99C764A"/>
    <w:rPr>
      <w:noProof w:val="0"/>
      <w:sz w:val="20"/>
      <w:szCs w:val="20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99C764A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99C764A"/>
    <w:rPr>
      <w:noProof w:val="0"/>
      <w:sz w:val="20"/>
      <w:szCs w:val="20"/>
      <w:lang w:val="nl-NL"/>
    </w:rPr>
  </w:style>
  <w:style w:type="character" w:customStyle="1" w:styleId="HZLChar">
    <w:name w:val="HZL Char"/>
    <w:basedOn w:val="Standaardalinea-lettertype"/>
    <w:link w:val="HZL"/>
    <w:rsid w:val="099C764A"/>
    <w:rPr>
      <w:rFonts w:ascii="Arial" w:eastAsia="Arial" w:hAnsi="Arial" w:cs="Arial"/>
      <w:noProof w:val="0"/>
      <w:sz w:val="18"/>
      <w:szCs w:val="18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40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ichtinghzl.sharepoint.com/sites/HZLBranding/MicrosoftOfficeSablonen/HZL-Logo%20blanco%20sjablo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b5fe-9ba3-45a3-8b70-3c033f035f72"/>
    <lcf76f155ced4ddcb4097134ff3c332f xmlns="d3452893-521a-45aa-a095-b69476e9f2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25CF74ACB44B878E4D3EED756733" ma:contentTypeVersion="20" ma:contentTypeDescription="Een nieuw document maken." ma:contentTypeScope="" ma:versionID="cdeccb286f50e637ed9c62066ddab0a0">
  <xsd:schema xmlns:xsd="http://www.w3.org/2001/XMLSchema" xmlns:xs="http://www.w3.org/2001/XMLSchema" xmlns:p="http://schemas.microsoft.com/office/2006/metadata/properties" xmlns:ns2="d3452893-521a-45aa-a095-b69476e9f2c2" xmlns:ns3="ee9eb5fe-9ba3-45a3-8b70-3c033f035f72" targetNamespace="http://schemas.microsoft.com/office/2006/metadata/properties" ma:root="true" ma:fieldsID="13766de08ebbd5bb24df83f628fbd492" ns2:_="" ns3:_="">
    <xsd:import namespace="d3452893-521a-45aa-a095-b69476e9f2c2"/>
    <xsd:import namespace="ee9eb5fe-9ba3-45a3-8b70-3c033f035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2893-521a-45aa-a095-b69476e9f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47593fc-9d2a-471e-aaf4-081f2c31a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b5fe-9ba3-45a3-8b70-3c033f035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9fd896-08ec-4a3a-9286-64a408375655}" ma:internalName="TaxCatchAll" ma:showField="CatchAllData" ma:web="ee9eb5fe-9ba3-45a3-8b70-3c033f035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6285D-8A10-4DA6-A244-D05F892FD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CE2AE-D7EB-423C-B52D-FEF368D407AF}">
  <ds:schemaRefs>
    <ds:schemaRef ds:uri="http://www.w3.org/XML/1998/namespace"/>
    <ds:schemaRef ds:uri="http://schemas.microsoft.com/office/2006/documentManagement/types"/>
    <ds:schemaRef ds:uri="ee9eb5fe-9ba3-45a3-8b70-3c033f035f72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3452893-521a-45aa-a095-b69476e9f2c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D8E2A2-1EBC-4580-B118-B1B47BDE46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1070F-4058-45ED-8605-2453CE5D9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52893-521a-45aa-a095-b69476e9f2c2"/>
    <ds:schemaRef ds:uri="ee9eb5fe-9ba3-45a3-8b70-3c033f035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HZL-Logo%20blanco%20sjabloon</Template>
  <TotalTime>1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Amke Bogers</dc:creator>
  <cp:keywords/>
  <dc:description/>
  <cp:lastModifiedBy>Amke Bogers</cp:lastModifiedBy>
  <cp:revision>2</cp:revision>
  <dcterms:created xsi:type="dcterms:W3CDTF">2024-06-18T08:26:00Z</dcterms:created>
  <dcterms:modified xsi:type="dcterms:W3CDTF">2024-06-18T08:26:00Z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0x010100D47725CF74ACB44B878E4D3EED756733</vt:lpwstr>
  </property>
  <property fmtid="{D5CDD505-2E9C-101B-9397-08002B2CF9AE}" pid="3" name="MediaServiceImageTags">
    <vt:lpwstr/>
  </property>
</Properties>
</file>